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D9" w:rsidRDefault="00AC16D2" w:rsidP="008A2202">
      <w:r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1962150</wp:posOffset>
                </wp:positionV>
                <wp:extent cx="6029325" cy="58864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029325" cy="588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3C1" w:rsidRPr="00363480" w:rsidRDefault="00D653C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3480">
                              <w:rPr>
                                <w:rFonts w:ascii="Arial" w:hAnsi="Arial" w:cs="Arial"/>
                              </w:rPr>
                              <w:t xml:space="preserve">Start letter </w:t>
                            </w:r>
                            <w:r w:rsidR="001D209D">
                              <w:rPr>
                                <w:rFonts w:ascii="Arial" w:hAnsi="Arial" w:cs="Arial"/>
                              </w:rPr>
                              <w:t>AG</w:t>
                            </w:r>
                            <w:r w:rsidR="001D209D">
                              <w:rPr>
                                <w:rFonts w:ascii="Arial" w:hAnsi="Arial" w:cs="Arial"/>
                              </w:rPr>
                              <w:br/>
                              <w:t>UAR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0.5pt;margin-top:154.5pt;width:474.75pt;height:463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" filled="f" stroked="f">
                <v:textbox>
                  <w:txbxContent>
                    <w:p w:rsidR="00D653C1" w:rsidRPr="00363480" w:rsidRDefault="00D653C1">
                      <w:pPr>
                        <w:rPr>
                          <w:rFonts w:ascii="Arial" w:hAnsi="Arial" w:cs="Arial"/>
                        </w:rPr>
                      </w:pPr>
                      <w:r w:rsidRPr="00363480">
                        <w:rPr>
                          <w:rFonts w:ascii="Arial" w:hAnsi="Arial" w:cs="Arial"/>
                        </w:rPr>
                        <w:t xml:space="preserve">Start letter </w:t>
                      </w:r>
                      <w:r w:rsidR="001D209D">
                        <w:rPr>
                          <w:rFonts w:ascii="Arial" w:hAnsi="Arial" w:cs="Arial"/>
                        </w:rPr>
                        <w:t>AG</w:t>
                      </w:r>
                      <w:r w:rsidR="001D209D">
                        <w:rPr>
                          <w:rFonts w:ascii="Arial" w:hAnsi="Arial" w:cs="Arial"/>
                        </w:rPr>
                        <w:br/>
                        <w:t>UAR</w:t>
                      </w:r>
                    </w:p>
                  </w:txbxContent>
                </v:textbox>
              </v:shape>
            </w:pict>
          </mc:Fallback>
        </mc:AlternateContent>
      </w:r>
      <w:r w:rsidRPr="00AC16D2">
        <w:rPr>
          <w:noProof/>
          <w:lang w:val="en-CA" w:eastAsia="en-CA"/>
        </w:rPr>
        <w:drawing>
          <wp:inline distT="0" distB="0" distL="0" distR="0">
            <wp:extent cx="2324100" cy="1762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480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696595</wp:posOffset>
                </wp:positionV>
                <wp:extent cx="4758690" cy="395605"/>
                <wp:effectExtent l="0" t="1270" r="0" b="31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69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647E" w:rsidRPr="00363480" w:rsidRDefault="00363480" w:rsidP="009E647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634D45"/>
                                <w:sz w:val="32"/>
                                <w:szCs w:val="30"/>
                                <w:lang w:val="en-CA"/>
                              </w:rPr>
                            </w:pPr>
                            <w:r w:rsidRPr="00363480">
                              <w:rPr>
                                <w:rFonts w:ascii="Arial" w:hAnsi="Arial" w:cs="Arial"/>
                                <w:b/>
                                <w:color w:val="634D45"/>
                                <w:sz w:val="32"/>
                                <w:szCs w:val="30"/>
                                <w:lang w:val="en-CA"/>
                              </w:rPr>
                              <w:t>RICHMOND HILL HOCKEY ASSOCIATION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27" type="#_x0000_t202" style="position:absolute;margin-left:191.65pt;margin-top:54.85pt;width:374.7pt;height:31.1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" filled="f" fillcolor="#fffffe" stroked="f" strokecolor="#212120" insetpen="t">
                <v:textbox inset="2.88pt,2.88pt,2.88pt,2.88pt">
                  <w:txbxContent>
                    <w:p w:rsidR="009E647E" w:rsidRPr="00363480" w:rsidRDefault="00363480" w:rsidP="009E647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634D45"/>
                          <w:sz w:val="32"/>
                          <w:szCs w:val="30"/>
                          <w:lang w:val="en-CA"/>
                        </w:rPr>
                      </w:pPr>
                      <w:r w:rsidRPr="00363480">
                        <w:rPr>
                          <w:rFonts w:ascii="Arial" w:hAnsi="Arial" w:cs="Arial"/>
                          <w:b/>
                          <w:color w:val="634D45"/>
                          <w:sz w:val="32"/>
                          <w:szCs w:val="30"/>
                          <w:lang w:val="en-CA"/>
                        </w:rPr>
                        <w:t>RICHMOND HILL HOCKEY ASSOCIATION</w:t>
                      </w:r>
                    </w:p>
                  </w:txbxContent>
                </v:textbox>
              </v:shape>
            </w:pict>
          </mc:Fallback>
        </mc:AlternateContent>
      </w:r>
      <w:r w:rsidR="00363480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8102600</wp:posOffset>
                </wp:positionV>
                <wp:extent cx="1771650" cy="1252855"/>
                <wp:effectExtent l="0" t="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5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1F0A" w:rsidRPr="008A2202" w:rsidRDefault="008A2202" w:rsidP="00EE1F0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A2202">
                              <w:rPr>
                                <w:rFonts w:ascii="Arial" w:hAnsi="Arial" w:cs="Arial"/>
                                <w:sz w:val="18"/>
                              </w:rPr>
                              <w:t>1</w:t>
                            </w:r>
                            <w:r w:rsidR="00363480">
                              <w:rPr>
                                <w:rFonts w:ascii="Arial" w:hAnsi="Arial" w:cs="Arial"/>
                                <w:sz w:val="18"/>
                              </w:rPr>
                              <w:t>062</w:t>
                            </w:r>
                            <w:r w:rsidRPr="008A2202">
                              <w:rPr>
                                <w:rFonts w:ascii="Arial" w:hAnsi="Arial" w:cs="Arial"/>
                                <w:sz w:val="18"/>
                              </w:rPr>
                              <w:t>0 Yonge St PO Box 30556</w:t>
                            </w:r>
                          </w:p>
                          <w:p w:rsidR="00EE1F0A" w:rsidRPr="008A2202" w:rsidRDefault="00363480" w:rsidP="00EE1F0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Richmond Hill,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ON  L4C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3C8</w:t>
                            </w:r>
                          </w:p>
                          <w:p w:rsidR="00EE1F0A" w:rsidRPr="008A2202" w:rsidRDefault="00EE1F0A" w:rsidP="00EE1F0A">
                            <w:pPr>
                              <w:widowControl w:val="0"/>
                              <w:spacing w:line="80" w:lineRule="exac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EE1F0A" w:rsidRPr="008A2202" w:rsidRDefault="008A2202" w:rsidP="00EE1F0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A2202">
                              <w:rPr>
                                <w:rFonts w:ascii="Arial" w:hAnsi="Arial" w:cs="Arial"/>
                                <w:sz w:val="18"/>
                              </w:rPr>
                              <w:t>905-770-0550</w:t>
                            </w:r>
                          </w:p>
                          <w:p w:rsidR="00522088" w:rsidRPr="008A2202" w:rsidRDefault="00522088" w:rsidP="00EE1F0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info@richmondhillhockey.com</w:t>
                            </w:r>
                          </w:p>
                          <w:p w:rsidR="00EE1F0A" w:rsidRPr="008A2202" w:rsidRDefault="00EE1F0A" w:rsidP="00EE1F0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A2202">
                              <w:rPr>
                                <w:rFonts w:ascii="Arial" w:hAnsi="Arial" w:cs="Arial"/>
                                <w:sz w:val="18"/>
                              </w:rPr>
                              <w:t>www.</w:t>
                            </w:r>
                            <w:r w:rsidR="008A2202" w:rsidRPr="008A2202">
                              <w:rPr>
                                <w:rFonts w:ascii="Arial" w:hAnsi="Arial" w:cs="Arial"/>
                                <w:sz w:val="18"/>
                              </w:rPr>
                              <w:t>richmondhillhockey.com</w:t>
                            </w:r>
                          </w:p>
                          <w:p w:rsidR="009E647E" w:rsidRPr="008A2202" w:rsidRDefault="009E647E" w:rsidP="00EE1F0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401pt;margin-top:638pt;width:139.5pt;height:98.6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EE1F0A" w:rsidRPr="008A2202" w:rsidRDefault="008A2202" w:rsidP="00EE1F0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sz w:val="18"/>
                        </w:rPr>
                      </w:pPr>
                      <w:r w:rsidRPr="008A2202">
                        <w:rPr>
                          <w:rFonts w:ascii="Arial" w:hAnsi="Arial" w:cs="Arial"/>
                          <w:sz w:val="18"/>
                        </w:rPr>
                        <w:t>1</w:t>
                      </w:r>
                      <w:r w:rsidR="00363480">
                        <w:rPr>
                          <w:rFonts w:ascii="Arial" w:hAnsi="Arial" w:cs="Arial"/>
                          <w:sz w:val="18"/>
                        </w:rPr>
                        <w:t>062</w:t>
                      </w:r>
                      <w:r w:rsidRPr="008A2202">
                        <w:rPr>
                          <w:rFonts w:ascii="Arial" w:hAnsi="Arial" w:cs="Arial"/>
                          <w:sz w:val="18"/>
                        </w:rPr>
                        <w:t>0 Yonge St PO Box 30556</w:t>
                      </w:r>
                    </w:p>
                    <w:p w:rsidR="00EE1F0A" w:rsidRPr="008A2202" w:rsidRDefault="00363480" w:rsidP="00EE1F0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Richmond Hill,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ON  L4C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3C8</w:t>
                      </w:r>
                    </w:p>
                    <w:p w:rsidR="00EE1F0A" w:rsidRPr="008A2202" w:rsidRDefault="00EE1F0A" w:rsidP="00EE1F0A">
                      <w:pPr>
                        <w:widowControl w:val="0"/>
                        <w:spacing w:line="80" w:lineRule="exact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EE1F0A" w:rsidRPr="008A2202" w:rsidRDefault="008A2202" w:rsidP="00EE1F0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sz w:val="18"/>
                        </w:rPr>
                      </w:pPr>
                      <w:r w:rsidRPr="008A2202">
                        <w:rPr>
                          <w:rFonts w:ascii="Arial" w:hAnsi="Arial" w:cs="Arial"/>
                          <w:sz w:val="18"/>
                        </w:rPr>
                        <w:t>905-770-0550</w:t>
                      </w:r>
                    </w:p>
                    <w:p w:rsidR="00522088" w:rsidRPr="008A2202" w:rsidRDefault="00522088" w:rsidP="00EE1F0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sz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8"/>
                        </w:rPr>
                        <w:t>info@richmondhillhockey.com</w:t>
                      </w:r>
                    </w:p>
                    <w:p w:rsidR="00EE1F0A" w:rsidRPr="008A2202" w:rsidRDefault="00EE1F0A" w:rsidP="00EE1F0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sz w:val="18"/>
                        </w:rPr>
                      </w:pPr>
                      <w:r w:rsidRPr="008A2202">
                        <w:rPr>
                          <w:rFonts w:ascii="Arial" w:hAnsi="Arial" w:cs="Arial"/>
                          <w:sz w:val="18"/>
                        </w:rPr>
                        <w:t>www.</w:t>
                      </w:r>
                      <w:r w:rsidR="008A2202" w:rsidRPr="008A2202">
                        <w:rPr>
                          <w:rFonts w:ascii="Arial" w:hAnsi="Arial" w:cs="Arial"/>
                          <w:sz w:val="18"/>
                        </w:rPr>
                        <w:t>richmondhillhockey.com</w:t>
                      </w:r>
                    </w:p>
                    <w:p w:rsidR="009E647E" w:rsidRPr="008A2202" w:rsidRDefault="009E647E" w:rsidP="00EE1F0A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2202">
        <w:rPr>
          <w:noProof/>
          <w:color w:val="auto"/>
          <w:kern w:val="0"/>
          <w:sz w:val="24"/>
          <w:szCs w:val="24"/>
          <w:lang w:val="en-CA" w:eastAsia="en-CA"/>
        </w:rPr>
        <w:drawing>
          <wp:anchor distT="36576" distB="36576" distL="36576" distR="36576" simplePos="0" relativeHeight="2516556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6649085</wp:posOffset>
            </wp:positionV>
            <wp:extent cx="7086600" cy="2706370"/>
            <wp:effectExtent l="19050" t="0" r="0" b="0"/>
            <wp:wrapNone/>
            <wp:docPr id="3" name="Picture 3" descr="C:\STOCKLAYOUTS\CURRENT PROJECTS\FN99804-PL\FN99804-IMG02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STOCKLAYOUTS\CURRENT PROJECTS\FN99804-PL\FN99804-IMG02.em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 l="2473" r="11282" b="11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7063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AB0DD9" w:rsidSect="003009DE">
      <w:pgSz w:w="12240" w:h="15840" w:code="1"/>
      <w:pgMar w:top="54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02"/>
    <w:rsid w:val="001D209D"/>
    <w:rsid w:val="003009DE"/>
    <w:rsid w:val="00363480"/>
    <w:rsid w:val="0040166A"/>
    <w:rsid w:val="004D27EF"/>
    <w:rsid w:val="004D3FBE"/>
    <w:rsid w:val="00522088"/>
    <w:rsid w:val="008360BC"/>
    <w:rsid w:val="008A2202"/>
    <w:rsid w:val="009E647E"/>
    <w:rsid w:val="00A526E3"/>
    <w:rsid w:val="00AB0DD9"/>
    <w:rsid w:val="00AC16D2"/>
    <w:rsid w:val="00D653C1"/>
    <w:rsid w:val="00E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7E"/>
    <w:rPr>
      <w:color w:val="21212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63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3480"/>
    <w:rPr>
      <w:rFonts w:ascii="Tahoma" w:hAnsi="Tahoma" w:cs="Tahoma"/>
      <w:color w:val="212120"/>
      <w:kern w:val="28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7E"/>
    <w:rPr>
      <w:color w:val="21212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63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3480"/>
    <w:rPr>
      <w:rFonts w:ascii="Tahoma" w:hAnsi="Tahoma" w:cs="Tahoma"/>
      <w:color w:val="212120"/>
      <w:kern w:val="28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STOCKLAYOUTS\CURRENT%20PROJECTS\FN99804-PL\FN99804-IMG02.em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Professional%20service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services letterhead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RICHMOND HILL HOCKEY ASSOCIATION</cp:lastModifiedBy>
  <cp:revision>2</cp:revision>
  <dcterms:created xsi:type="dcterms:W3CDTF">2026-01-09T13:16:00Z</dcterms:created>
  <dcterms:modified xsi:type="dcterms:W3CDTF">2026-01-09T13:16:00Z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TC011832701033</vt:lpwstr>
  </property>
</Properties>
</file>